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C" w:rsidRPr="00C42435" w:rsidRDefault="00F6405C" w:rsidP="00C42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435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F6405C" w:rsidRDefault="00F6405C" w:rsidP="00C42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435">
        <w:rPr>
          <w:rFonts w:ascii="Times New Roman" w:hAnsi="Times New Roman"/>
          <w:b/>
          <w:sz w:val="24"/>
          <w:szCs w:val="24"/>
        </w:rPr>
        <w:t xml:space="preserve">«Эльтонская средняя школа» </w:t>
      </w:r>
    </w:p>
    <w:p w:rsidR="00F6405C" w:rsidRPr="00C42435" w:rsidRDefault="00F6405C" w:rsidP="00C42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435">
        <w:rPr>
          <w:rFonts w:ascii="Times New Roman" w:hAnsi="Times New Roman"/>
          <w:b/>
          <w:sz w:val="24"/>
          <w:szCs w:val="24"/>
        </w:rPr>
        <w:t xml:space="preserve">Палласовского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C42435">
        <w:rPr>
          <w:rFonts w:ascii="Times New Roman" w:hAnsi="Times New Roman"/>
          <w:b/>
          <w:sz w:val="24"/>
          <w:szCs w:val="24"/>
        </w:rPr>
        <w:t>района</w:t>
      </w:r>
    </w:p>
    <w:p w:rsidR="00F6405C" w:rsidRPr="00FE478C" w:rsidRDefault="00F6405C" w:rsidP="00FE4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F6405C" w:rsidRDefault="00F6405C" w:rsidP="00C42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C42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8F22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6C5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</w:t>
      </w: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6405C" w:rsidRPr="00E6185C" w:rsidRDefault="00F6405C" w:rsidP="00552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(Деркач Артём)</w:t>
      </w: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657"/>
        <w:gridCol w:w="4348"/>
      </w:tblGrid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4348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Учебные предметы, коррекционно-развивающие курсы</w:t>
            </w:r>
          </w:p>
        </w:tc>
      </w:tr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хтаналиева Динара Темербулатовна, учитель русского языка,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педагог-психолог, </w:t>
            </w:r>
          </w:p>
        </w:tc>
        <w:tc>
          <w:tcPr>
            <w:tcW w:w="434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1.Общение и чтение 1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Альтернативная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коммуникация 0,5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3. Корр</w:t>
            </w:r>
            <w:r>
              <w:rPr>
                <w:rFonts w:ascii="Times New Roman" w:hAnsi="Times New Roman"/>
                <w:sz w:val="28"/>
                <w:szCs w:val="28"/>
              </w:rPr>
              <w:t>екционно-развивающие занятия – 0,5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2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симова Гульнара Самигуллаевна,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434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Математические представления – 2 часа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Итого: 2 часа</w:t>
            </w:r>
          </w:p>
        </w:tc>
      </w:tr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Ниталиева Динара Сагаденовна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учитель географии</w:t>
            </w:r>
          </w:p>
        </w:tc>
        <w:tc>
          <w:tcPr>
            <w:tcW w:w="434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окружающий природный мир – 1час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Жизнедеятельность человека – 1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2 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</w:tc>
      </w:tr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Лидия Михайловна,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учитель технологии</w:t>
            </w:r>
          </w:p>
        </w:tc>
        <w:tc>
          <w:tcPr>
            <w:tcW w:w="4348" w:type="dxa"/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 действия – 1час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Самообслуживание – 1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Итого: 2 часа</w:t>
            </w:r>
          </w:p>
        </w:tc>
      </w:tr>
      <w:tr w:rsidR="00F6405C" w:rsidRPr="00EF5A95" w:rsidTr="00EF5A95">
        <w:tc>
          <w:tcPr>
            <w:tcW w:w="566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Нарудинов Заирхан Урангалиевич,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34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Двигательное развитие – 2 часа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Итого: 2 часа</w:t>
            </w:r>
          </w:p>
        </w:tc>
      </w:tr>
    </w:tbl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E6185C" w:rsidRDefault="00F6405C" w:rsidP="005709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10 час</w:t>
      </w:r>
      <w:r w:rsidRPr="00E6185C">
        <w:rPr>
          <w:rFonts w:ascii="Times New Roman" w:hAnsi="Times New Roman"/>
          <w:b/>
          <w:sz w:val="28"/>
          <w:szCs w:val="28"/>
        </w:rPr>
        <w:t>.</w:t>
      </w: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02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02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02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0241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Pr="000241E4" w:rsidRDefault="00F6405C" w:rsidP="006C5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</w:t>
      </w:r>
    </w:p>
    <w:p w:rsidR="00F6405C" w:rsidRPr="000241E4" w:rsidRDefault="00F6405C" w:rsidP="00D41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1E4">
        <w:rPr>
          <w:rFonts w:ascii="Times New Roman" w:hAnsi="Times New Roman"/>
          <w:b/>
          <w:sz w:val="28"/>
          <w:szCs w:val="28"/>
        </w:rPr>
        <w:t>2019-2020 учебный год</w:t>
      </w:r>
      <w:r>
        <w:rPr>
          <w:rFonts w:ascii="Times New Roman" w:hAnsi="Times New Roman"/>
          <w:b/>
          <w:sz w:val="28"/>
          <w:szCs w:val="28"/>
        </w:rPr>
        <w:t xml:space="preserve"> ( Иванов Ярослав)</w:t>
      </w:r>
    </w:p>
    <w:p w:rsidR="00F6405C" w:rsidRDefault="00F6405C" w:rsidP="00D41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D418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677"/>
        <w:gridCol w:w="4360"/>
      </w:tblGrid>
      <w:tr w:rsidR="00F6405C" w:rsidRPr="00EF5A95" w:rsidTr="00EF5A95">
        <w:tc>
          <w:tcPr>
            <w:tcW w:w="534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4360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Учебные предметы, коррекционно-развивающие курсы</w:t>
            </w:r>
          </w:p>
        </w:tc>
      </w:tr>
      <w:tr w:rsidR="00F6405C" w:rsidRPr="00EF5A95" w:rsidTr="00EF5A95">
        <w:tc>
          <w:tcPr>
            <w:tcW w:w="534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Кадырбулатова Айгуль Ибрагимовна – учитель начальных классов</w:t>
            </w:r>
          </w:p>
        </w:tc>
        <w:tc>
          <w:tcPr>
            <w:tcW w:w="4360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 Математические представления – 1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Предметно-практические действия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– 1 час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2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405C" w:rsidRPr="00EF5A95" w:rsidTr="00EF5A95">
        <w:tc>
          <w:tcPr>
            <w:tcW w:w="534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Ахтаналиева Динара Темербулатовна – педагог-психолог</w:t>
            </w:r>
          </w:p>
        </w:tc>
        <w:tc>
          <w:tcPr>
            <w:tcW w:w="4360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1.Сенсорное развитие – 0,5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 Двигател</w:t>
            </w:r>
            <w:r>
              <w:rPr>
                <w:rFonts w:ascii="Times New Roman" w:hAnsi="Times New Roman"/>
                <w:sz w:val="28"/>
                <w:szCs w:val="28"/>
              </w:rPr>
              <w:t>ьное развитие – 0,5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того: 1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  <w:tr w:rsidR="00F6405C" w:rsidRPr="00EF5A95" w:rsidTr="00EF5A95">
        <w:tc>
          <w:tcPr>
            <w:tcW w:w="534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Исмурзинова Динара Максутовна, учитель-логопед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Альтернативная коммуникация – 1 час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Коррекционно-развивающие занятия – 4 часа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Итого: 5 час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BE0DA4" w:rsidRDefault="00F6405C" w:rsidP="00BE0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8</w:t>
      </w:r>
      <w:r w:rsidRPr="00BE0DA4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767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0B9">
        <w:rPr>
          <w:rFonts w:ascii="Times New Roman" w:hAnsi="Times New Roman"/>
          <w:b/>
          <w:sz w:val="28"/>
          <w:szCs w:val="28"/>
        </w:rPr>
        <w:t>ПЕРЕЧЕНЬ ДОКУМЕНТОВ</w:t>
      </w:r>
    </w:p>
    <w:p w:rsidR="00F6405C" w:rsidRDefault="00F6405C" w:rsidP="00552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школы (копия) «Об индивидуальном обучении на дому».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 (копии) из медицинского учреждения о рекомендации формы обучения.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МСЭ.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 индивидуального обучения, письменно согласованное с родителями (законными представителями).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учителей, работающих в форме индивидуального обучения.</w:t>
      </w:r>
    </w:p>
    <w:p w:rsidR="00F6405C" w:rsidRDefault="00F6405C" w:rsidP="00426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учебный план.</w:t>
      </w: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Pr="00FE478C" w:rsidRDefault="00F6405C" w:rsidP="001B6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78C">
        <w:rPr>
          <w:rFonts w:ascii="Times New Roman" w:hAnsi="Times New Roman"/>
          <w:b/>
          <w:sz w:val="28"/>
          <w:szCs w:val="28"/>
        </w:rPr>
        <w:t xml:space="preserve">Индивидуальный учебный план  обучающихся по СИПР </w:t>
      </w:r>
    </w:p>
    <w:p w:rsidR="00F6405C" w:rsidRPr="00FE478C" w:rsidRDefault="00F6405C" w:rsidP="001B6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78C"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F6405C" w:rsidRPr="00FE478C" w:rsidRDefault="00F6405C" w:rsidP="001B6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78C">
        <w:rPr>
          <w:rFonts w:ascii="Times New Roman" w:hAnsi="Times New Roman"/>
          <w:b/>
          <w:sz w:val="28"/>
          <w:szCs w:val="28"/>
        </w:rPr>
        <w:t>(недельный)</w:t>
      </w:r>
    </w:p>
    <w:p w:rsidR="00F6405C" w:rsidRDefault="00F6405C" w:rsidP="001B6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2"/>
        <w:gridCol w:w="2239"/>
        <w:gridCol w:w="1382"/>
        <w:gridCol w:w="1223"/>
        <w:gridCol w:w="892"/>
        <w:gridCol w:w="1823"/>
      </w:tblGrid>
      <w:tr w:rsidR="00F6405C" w:rsidRPr="00EF5A95" w:rsidTr="00D30BFB">
        <w:trPr>
          <w:trHeight w:val="195"/>
        </w:trPr>
        <w:tc>
          <w:tcPr>
            <w:tcW w:w="2012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39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, курсы</w:t>
            </w:r>
          </w:p>
        </w:tc>
        <w:tc>
          <w:tcPr>
            <w:tcW w:w="5320" w:type="dxa"/>
            <w:gridSpan w:val="4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6405C" w:rsidRPr="00EF5A95" w:rsidTr="00D30BFB">
        <w:trPr>
          <w:trHeight w:val="345"/>
        </w:trPr>
        <w:tc>
          <w:tcPr>
            <w:tcW w:w="2012" w:type="dxa"/>
            <w:vMerge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6405C" w:rsidRPr="00EF5A95" w:rsidTr="00D30BFB">
        <w:trPr>
          <w:trHeight w:val="570"/>
        </w:trPr>
        <w:tc>
          <w:tcPr>
            <w:tcW w:w="2012" w:type="dxa"/>
            <w:vMerge w:val="restart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Общение и чтение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05C" w:rsidRPr="00EF5A95" w:rsidTr="00D30BFB">
        <w:trPr>
          <w:trHeight w:val="255"/>
        </w:trPr>
        <w:tc>
          <w:tcPr>
            <w:tcW w:w="2012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D30BFB">
        <w:tc>
          <w:tcPr>
            <w:tcW w:w="2012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382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05C" w:rsidRPr="00EF5A95" w:rsidTr="00D30BFB">
        <w:trPr>
          <w:trHeight w:val="1070"/>
        </w:trPr>
        <w:tc>
          <w:tcPr>
            <w:tcW w:w="2012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Развитие речи и окружающий природный мир</w:t>
            </w:r>
          </w:p>
        </w:tc>
        <w:tc>
          <w:tcPr>
            <w:tcW w:w="1382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05C" w:rsidRPr="00EF5A95" w:rsidTr="00D30BFB">
        <w:trPr>
          <w:trHeight w:val="510"/>
        </w:trPr>
        <w:tc>
          <w:tcPr>
            <w:tcW w:w="2012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Жизнедеятельность человека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05C" w:rsidRPr="00EF5A95" w:rsidTr="00D30BFB">
        <w:trPr>
          <w:trHeight w:val="315"/>
        </w:trPr>
        <w:tc>
          <w:tcPr>
            <w:tcW w:w="2012" w:type="dxa"/>
            <w:vMerge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405C" w:rsidRPr="00EF5A95" w:rsidTr="00D30BFB">
        <w:trPr>
          <w:trHeight w:val="315"/>
        </w:trPr>
        <w:tc>
          <w:tcPr>
            <w:tcW w:w="2012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D30BFB">
        <w:trPr>
          <w:trHeight w:val="240"/>
        </w:trPr>
        <w:tc>
          <w:tcPr>
            <w:tcW w:w="2012" w:type="dxa"/>
            <w:vMerge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D30BFB">
        <w:tc>
          <w:tcPr>
            <w:tcW w:w="2012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1382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D30BFB">
        <w:tc>
          <w:tcPr>
            <w:tcW w:w="2012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382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D30BFB">
        <w:trPr>
          <w:trHeight w:val="555"/>
        </w:trPr>
        <w:tc>
          <w:tcPr>
            <w:tcW w:w="2012" w:type="dxa"/>
            <w:vMerge w:val="restart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курсы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6405C" w:rsidRPr="00EF5A95" w:rsidTr="00D30BFB">
        <w:trPr>
          <w:trHeight w:val="855"/>
        </w:trPr>
        <w:tc>
          <w:tcPr>
            <w:tcW w:w="2012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05C" w:rsidRPr="00EF5A95" w:rsidTr="00D30BFB">
        <w:trPr>
          <w:trHeight w:val="585"/>
        </w:trPr>
        <w:tc>
          <w:tcPr>
            <w:tcW w:w="2012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6405C" w:rsidRPr="00EF5A95" w:rsidTr="00D30BFB">
        <w:trPr>
          <w:trHeight w:val="495"/>
        </w:trPr>
        <w:tc>
          <w:tcPr>
            <w:tcW w:w="2012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D30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2,5</w:t>
            </w:r>
          </w:p>
        </w:tc>
      </w:tr>
      <w:tr w:rsidR="00F6405C" w:rsidRPr="00EF5A95" w:rsidTr="00D30BFB">
        <w:trPr>
          <w:trHeight w:val="318"/>
        </w:trPr>
        <w:tc>
          <w:tcPr>
            <w:tcW w:w="2012" w:type="dxa"/>
            <w:tcBorders>
              <w:right w:val="single" w:sz="4" w:space="0" w:color="auto"/>
            </w:tcBorders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деятельность.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D30BFB" w:rsidRDefault="00F6405C" w:rsidP="006F6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D30BFB" w:rsidRDefault="00F6405C" w:rsidP="006F6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F44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F44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F6405C" w:rsidRPr="00EF5A95" w:rsidTr="00D30BFB">
        <w:trPr>
          <w:trHeight w:val="228"/>
        </w:trPr>
        <w:tc>
          <w:tcPr>
            <w:tcW w:w="2012" w:type="dxa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5E578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7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5E578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7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5E578C" w:rsidRDefault="00F6405C" w:rsidP="00D30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7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5E578C" w:rsidRDefault="00F6405C" w:rsidP="00EF5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78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5678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567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F8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20A">
        <w:rPr>
          <w:rFonts w:ascii="Times New Roman" w:hAnsi="Times New Roman"/>
          <w:b/>
          <w:sz w:val="28"/>
          <w:szCs w:val="28"/>
        </w:rPr>
        <w:t>Индивидуальный учебный план</w:t>
      </w:r>
      <w:r>
        <w:rPr>
          <w:rFonts w:ascii="Times New Roman" w:hAnsi="Times New Roman"/>
          <w:b/>
          <w:sz w:val="28"/>
          <w:szCs w:val="28"/>
        </w:rPr>
        <w:t xml:space="preserve"> обучающихся по СИПР</w:t>
      </w:r>
    </w:p>
    <w:p w:rsidR="00F6405C" w:rsidRPr="00B0120A" w:rsidRDefault="00F6405C" w:rsidP="00F8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F6405C" w:rsidRPr="00B0120A" w:rsidRDefault="00F6405C" w:rsidP="00F83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20A">
        <w:rPr>
          <w:rFonts w:ascii="Times New Roman" w:hAnsi="Times New Roman"/>
          <w:b/>
          <w:sz w:val="28"/>
          <w:szCs w:val="28"/>
        </w:rPr>
        <w:t xml:space="preserve">(годовой) </w:t>
      </w:r>
    </w:p>
    <w:p w:rsidR="00F6405C" w:rsidRDefault="00F6405C" w:rsidP="00F83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27"/>
        <w:gridCol w:w="2239"/>
        <w:gridCol w:w="1087"/>
        <w:gridCol w:w="851"/>
        <w:gridCol w:w="24"/>
        <w:gridCol w:w="1048"/>
        <w:gridCol w:w="1200"/>
        <w:gridCol w:w="12"/>
      </w:tblGrid>
      <w:tr w:rsidR="00F6405C" w:rsidRPr="00EF5A95" w:rsidTr="00094A84">
        <w:trPr>
          <w:gridAfter w:val="1"/>
          <w:wAfter w:w="12" w:type="dxa"/>
          <w:trHeight w:val="195"/>
        </w:trPr>
        <w:tc>
          <w:tcPr>
            <w:tcW w:w="2027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39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, курсы</w:t>
            </w:r>
          </w:p>
        </w:tc>
        <w:tc>
          <w:tcPr>
            <w:tcW w:w="30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F446E6">
        <w:trPr>
          <w:gridAfter w:val="1"/>
          <w:wAfter w:w="12" w:type="dxa"/>
          <w:trHeight w:val="345"/>
        </w:trPr>
        <w:tc>
          <w:tcPr>
            <w:tcW w:w="2027" w:type="dxa"/>
            <w:vMerge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5A9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</w:tcPr>
          <w:p w:rsidR="00F6405C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6405C" w:rsidRPr="00EF5A95" w:rsidTr="00094A84">
        <w:trPr>
          <w:gridAfter w:val="1"/>
          <w:wAfter w:w="12" w:type="dxa"/>
        </w:trPr>
        <w:tc>
          <w:tcPr>
            <w:tcW w:w="8476" w:type="dxa"/>
            <w:gridSpan w:val="7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F446E6">
        <w:trPr>
          <w:trHeight w:val="570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Общение и чтение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6405C" w:rsidRPr="00EF5A95" w:rsidTr="00F446E6">
        <w:trPr>
          <w:trHeight w:val="255"/>
        </w:trPr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6405C" w:rsidRPr="00EF5A95" w:rsidTr="00F446E6">
        <w:tc>
          <w:tcPr>
            <w:tcW w:w="202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08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6405C" w:rsidRPr="00EF5A95" w:rsidTr="00F446E6">
        <w:trPr>
          <w:trHeight w:val="1070"/>
        </w:trPr>
        <w:tc>
          <w:tcPr>
            <w:tcW w:w="202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Развитие речи и окружающий природный мир</w:t>
            </w:r>
          </w:p>
        </w:tc>
        <w:tc>
          <w:tcPr>
            <w:tcW w:w="108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6405C" w:rsidRPr="00EF5A95" w:rsidTr="00F446E6">
        <w:trPr>
          <w:trHeight w:val="510"/>
        </w:trPr>
        <w:tc>
          <w:tcPr>
            <w:tcW w:w="2027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Жизнедеятельность человека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6405C" w:rsidRPr="00EF5A95" w:rsidTr="00F446E6">
        <w:trPr>
          <w:trHeight w:val="315"/>
        </w:trPr>
        <w:tc>
          <w:tcPr>
            <w:tcW w:w="2027" w:type="dxa"/>
            <w:vMerge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6405C" w:rsidRPr="00EF5A95" w:rsidTr="00F446E6">
        <w:trPr>
          <w:trHeight w:val="315"/>
        </w:trPr>
        <w:tc>
          <w:tcPr>
            <w:tcW w:w="2027" w:type="dxa"/>
            <w:vMerge w:val="restart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F446E6">
        <w:trPr>
          <w:trHeight w:val="240"/>
        </w:trPr>
        <w:tc>
          <w:tcPr>
            <w:tcW w:w="2027" w:type="dxa"/>
            <w:vMerge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6405C" w:rsidRPr="00EF5A95" w:rsidTr="00F446E6">
        <w:tc>
          <w:tcPr>
            <w:tcW w:w="202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108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F446E6">
        <w:tc>
          <w:tcPr>
            <w:tcW w:w="2027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087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05C" w:rsidRPr="00EF5A95" w:rsidTr="00F446E6">
        <w:trPr>
          <w:trHeight w:val="555"/>
        </w:trPr>
        <w:tc>
          <w:tcPr>
            <w:tcW w:w="2027" w:type="dxa"/>
            <w:vMerge w:val="restart"/>
            <w:tcBorders>
              <w:right w:val="single" w:sz="4" w:space="0" w:color="auto"/>
            </w:tcBorders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F6405C" w:rsidRPr="00EF5A95" w:rsidTr="00F446E6">
        <w:trPr>
          <w:trHeight w:val="855"/>
        </w:trPr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6405C" w:rsidRPr="00EF5A95" w:rsidTr="00F446E6">
        <w:trPr>
          <w:trHeight w:val="585"/>
        </w:trPr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04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F6405C" w:rsidRPr="00EF5A95" w:rsidTr="00F446E6">
        <w:trPr>
          <w:trHeight w:val="495"/>
        </w:trPr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F6405C" w:rsidRPr="00EF5A95" w:rsidTr="00F446E6">
        <w:trPr>
          <w:trHeight w:val="228"/>
        </w:trPr>
        <w:tc>
          <w:tcPr>
            <w:tcW w:w="2027" w:type="dxa"/>
            <w:tcBorders>
              <w:right w:val="single" w:sz="4" w:space="0" w:color="auto"/>
            </w:tcBorders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6F6B0A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6F6B0A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0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F5A95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95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F6405C" w:rsidRPr="00EF5A95" w:rsidTr="00F446E6">
        <w:trPr>
          <w:trHeight w:val="228"/>
        </w:trPr>
        <w:tc>
          <w:tcPr>
            <w:tcW w:w="2027" w:type="dxa"/>
            <w:tcBorders>
              <w:right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A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1623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236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05C" w:rsidRPr="00E1623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2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5C" w:rsidRPr="00E16236" w:rsidRDefault="00F6405C" w:rsidP="00094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2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5C" w:rsidRPr="00E16236" w:rsidRDefault="00F6405C" w:rsidP="00EF5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</w:t>
            </w:r>
          </w:p>
        </w:tc>
      </w:tr>
    </w:tbl>
    <w:p w:rsidR="00F6405C" w:rsidRDefault="00F6405C" w:rsidP="00F83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F83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F833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05C" w:rsidRDefault="00F6405C" w:rsidP="00545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Pr="000241E4" w:rsidRDefault="00F6405C" w:rsidP="00545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</w:t>
      </w:r>
    </w:p>
    <w:p w:rsidR="00F6405C" w:rsidRPr="000241E4" w:rsidRDefault="00F6405C" w:rsidP="00545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1E4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6405C" w:rsidRDefault="00F6405C" w:rsidP="0054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45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677"/>
        <w:gridCol w:w="4360"/>
      </w:tblGrid>
      <w:tr w:rsidR="00F6405C" w:rsidRPr="00EF5A95" w:rsidTr="00BC67C0">
        <w:tc>
          <w:tcPr>
            <w:tcW w:w="534" w:type="dxa"/>
          </w:tcPr>
          <w:p w:rsidR="00F6405C" w:rsidRPr="00EF5A95" w:rsidRDefault="00F6405C" w:rsidP="00BC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6405C" w:rsidRPr="00EF5A95" w:rsidRDefault="00F6405C" w:rsidP="00BC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4360" w:type="dxa"/>
          </w:tcPr>
          <w:p w:rsidR="00F6405C" w:rsidRPr="00EF5A95" w:rsidRDefault="00F6405C" w:rsidP="00BC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Учебные предметы, коррекционно-развивающие курсы</w:t>
            </w:r>
          </w:p>
        </w:tc>
      </w:tr>
      <w:tr w:rsidR="00F6405C" w:rsidRPr="00EF5A95" w:rsidTr="00BC67C0">
        <w:tc>
          <w:tcPr>
            <w:tcW w:w="534" w:type="dxa"/>
          </w:tcPr>
          <w:p w:rsidR="00F6405C" w:rsidRPr="00EF5A95" w:rsidRDefault="00F6405C" w:rsidP="00BC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F6405C" w:rsidRPr="00EF5A95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Исмурзинова Динара Максутовна, учитель-логопед 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6405C" w:rsidRPr="00EF5A95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Альтернативная коммуникация – 1 час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05C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Сенсорное развитие – 1 час</w:t>
            </w:r>
          </w:p>
          <w:p w:rsidR="00F6405C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Предметно-практические действия – 1 час</w:t>
            </w:r>
          </w:p>
          <w:p w:rsidR="00F6405C" w:rsidRPr="00EF5A95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Коррекционно-развивающие занятия – 1 час</w:t>
            </w:r>
          </w:p>
          <w:p w:rsidR="00F6405C" w:rsidRPr="00EF5A95" w:rsidRDefault="00F6405C" w:rsidP="00BC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4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54503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F6405C" w:rsidRDefault="00F6405C" w:rsidP="0054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BE0DA4" w:rsidRDefault="00F6405C" w:rsidP="00545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05C" w:rsidRDefault="00F6405C" w:rsidP="0054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54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5E57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05C" w:rsidRDefault="00F6405C" w:rsidP="005E57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05C" w:rsidRDefault="00F6405C" w:rsidP="007956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6405C" w:rsidRPr="00543366" w:rsidRDefault="00F6405C" w:rsidP="007956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43366">
        <w:rPr>
          <w:rFonts w:ascii="Times New Roman" w:hAnsi="Times New Roman"/>
          <w:sz w:val="28"/>
          <w:szCs w:val="28"/>
        </w:rPr>
        <w:t>УТВЕРЖДАЮ</w:t>
      </w:r>
    </w:p>
    <w:p w:rsidR="00F6405C" w:rsidRDefault="00F6405C" w:rsidP="005433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4336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МКОУ «Эльтонская СШ»</w:t>
      </w:r>
    </w:p>
    <w:p w:rsidR="00F6405C" w:rsidRDefault="00F6405C" w:rsidP="005433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________________Л.В. Мещерякова</w:t>
      </w:r>
    </w:p>
    <w:p w:rsidR="00F6405C" w:rsidRPr="007956F4" w:rsidRDefault="00F6405C" w:rsidP="007956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«______»_____________2019 г.</w:t>
      </w: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04C">
        <w:rPr>
          <w:rFonts w:ascii="Times New Roman" w:hAnsi="Times New Roman"/>
          <w:b/>
          <w:sz w:val="28"/>
          <w:szCs w:val="28"/>
        </w:rPr>
        <w:t>Индивидуальный учебный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уч. г.</w:t>
      </w: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учащегося 3 а класса </w:t>
      </w:r>
    </w:p>
    <w:p w:rsidR="00F6405C" w:rsidRPr="006A404C" w:rsidRDefault="00F6405C" w:rsidP="00155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Ярослава Владимировича</w:t>
      </w:r>
    </w:p>
    <w:p w:rsidR="00F6405C" w:rsidRPr="00EF3C0B" w:rsidRDefault="00F6405C" w:rsidP="0015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EF3C0B" w:rsidRDefault="00F6405C" w:rsidP="0015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578"/>
        <w:gridCol w:w="3191"/>
      </w:tblGrid>
      <w:tr w:rsidR="00F6405C" w:rsidRPr="00EF5A95" w:rsidTr="00EF5A95">
        <w:tc>
          <w:tcPr>
            <w:tcW w:w="2802" w:type="dxa"/>
          </w:tcPr>
          <w:p w:rsidR="00F6405C" w:rsidRPr="00EF5A95" w:rsidRDefault="00F6405C" w:rsidP="00877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предметной области, курсов, занятий</w:t>
            </w:r>
          </w:p>
        </w:tc>
        <w:tc>
          <w:tcPr>
            <w:tcW w:w="3578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учебных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предметов, курсов</w:t>
            </w:r>
          </w:p>
        </w:tc>
        <w:tc>
          <w:tcPr>
            <w:tcW w:w="319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A9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F5A95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319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Pr="00BB227F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BB227F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 курсы</w:t>
            </w:r>
          </w:p>
        </w:tc>
        <w:tc>
          <w:tcPr>
            <w:tcW w:w="3578" w:type="dxa"/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1.Сенсорное развитие</w:t>
            </w:r>
          </w:p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2.Предметно-практические действия</w:t>
            </w:r>
          </w:p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3.Двигательное развитие</w:t>
            </w: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4.Альтернативная коммуникация</w:t>
            </w:r>
          </w:p>
        </w:tc>
        <w:tc>
          <w:tcPr>
            <w:tcW w:w="3191" w:type="dxa"/>
          </w:tcPr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Pr="00BB227F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227F">
              <w:rPr>
                <w:rFonts w:ascii="Times New Roman" w:hAnsi="Times New Roman"/>
                <w:b/>
                <w:sz w:val="28"/>
                <w:szCs w:val="28"/>
              </w:rPr>
              <w:t>3. Коррекционно-развивающие занятия</w:t>
            </w:r>
          </w:p>
        </w:tc>
        <w:tc>
          <w:tcPr>
            <w:tcW w:w="357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</w:t>
            </w:r>
          </w:p>
        </w:tc>
        <w:tc>
          <w:tcPr>
            <w:tcW w:w="319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7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Pr="00EF5A95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EF5A9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</w:tbl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543366" w:rsidRDefault="00F6405C" w:rsidP="005433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43366">
        <w:rPr>
          <w:rFonts w:ascii="Times New Roman" w:hAnsi="Times New Roman"/>
          <w:sz w:val="28"/>
          <w:szCs w:val="28"/>
        </w:rPr>
        <w:t>УТВЕРЖДАЮ</w:t>
      </w:r>
    </w:p>
    <w:p w:rsidR="00F6405C" w:rsidRDefault="00F6405C" w:rsidP="005433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4336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МКОУ «Эльтонская СШ»</w:t>
      </w:r>
    </w:p>
    <w:p w:rsidR="00F6405C" w:rsidRDefault="00F6405C" w:rsidP="0054336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________________Л.В. Мещерякова</w:t>
      </w:r>
    </w:p>
    <w:p w:rsidR="00F6405C" w:rsidRPr="003C3C8C" w:rsidRDefault="00F6405C" w:rsidP="003C3C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«______»_____________2019 г.</w:t>
      </w:r>
    </w:p>
    <w:p w:rsidR="00F6405C" w:rsidRDefault="00F6405C" w:rsidP="003C3C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3C3C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155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366">
        <w:rPr>
          <w:rFonts w:ascii="Times New Roman" w:hAnsi="Times New Roman"/>
          <w:b/>
          <w:sz w:val="28"/>
          <w:szCs w:val="28"/>
        </w:rPr>
        <w:t>Индивидуальный учебный план</w:t>
      </w:r>
      <w:r>
        <w:rPr>
          <w:rFonts w:ascii="Times New Roman" w:hAnsi="Times New Roman"/>
          <w:b/>
          <w:sz w:val="28"/>
          <w:szCs w:val="28"/>
        </w:rPr>
        <w:t xml:space="preserve"> на 2019-2020 уч. г.</w:t>
      </w: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учащегося 7 а класса </w:t>
      </w:r>
    </w:p>
    <w:p w:rsidR="00F6405C" w:rsidRPr="00937051" w:rsidRDefault="00F6405C" w:rsidP="00937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Деркача Артёма Павловича</w:t>
      </w:r>
    </w:p>
    <w:p w:rsidR="00F6405C" w:rsidRPr="00543366" w:rsidRDefault="00F6405C" w:rsidP="00CD6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578"/>
        <w:gridCol w:w="3191"/>
      </w:tblGrid>
      <w:tr w:rsidR="00F6405C" w:rsidRPr="00543366" w:rsidTr="00EF5A95">
        <w:tc>
          <w:tcPr>
            <w:tcW w:w="2802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предметной области, курсов, занятий</w:t>
            </w:r>
          </w:p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учебных предметов, курсов, занятий</w:t>
            </w:r>
          </w:p>
        </w:tc>
        <w:tc>
          <w:tcPr>
            <w:tcW w:w="3191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6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6405C" w:rsidRPr="00543366" w:rsidTr="00EF5A95">
        <w:tc>
          <w:tcPr>
            <w:tcW w:w="2802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578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1. Общение и чтение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05C" w:rsidRPr="00543366" w:rsidTr="00EF5A95">
        <w:tc>
          <w:tcPr>
            <w:tcW w:w="2802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3578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43366"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405C" w:rsidRPr="00543366" w:rsidTr="00EF5A95">
        <w:tc>
          <w:tcPr>
            <w:tcW w:w="2802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3.Естествознание</w:t>
            </w:r>
          </w:p>
        </w:tc>
        <w:tc>
          <w:tcPr>
            <w:tcW w:w="3578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543366">
              <w:rPr>
                <w:rFonts w:ascii="Times New Roman" w:hAnsi="Times New Roman"/>
                <w:sz w:val="28"/>
                <w:szCs w:val="28"/>
              </w:rPr>
              <w:t>Развитие речи  и окружающий природный мир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543366" w:rsidTr="00EF5A95">
        <w:tc>
          <w:tcPr>
            <w:tcW w:w="2802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4. Человек</w:t>
            </w:r>
          </w:p>
        </w:tc>
        <w:tc>
          <w:tcPr>
            <w:tcW w:w="3578" w:type="dxa"/>
          </w:tcPr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1. Жизнедеятельность человека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2. Самообслуживание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543366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543366" w:rsidTr="00EF5A95">
        <w:tc>
          <w:tcPr>
            <w:tcW w:w="2802" w:type="dxa"/>
          </w:tcPr>
          <w:p w:rsidR="00F6405C" w:rsidRPr="00763263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63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 курсы</w:t>
            </w:r>
          </w:p>
        </w:tc>
        <w:tc>
          <w:tcPr>
            <w:tcW w:w="3578" w:type="dxa"/>
          </w:tcPr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Предметно-практические действия</w:t>
            </w:r>
          </w:p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Двигательное развитие</w:t>
            </w:r>
          </w:p>
          <w:p w:rsidR="00F6405C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Альтернативная коммуникация</w:t>
            </w: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543366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405C" w:rsidRPr="00763263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Pr="00763263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763263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6405C" w:rsidRPr="00763263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Pr="00763263" w:rsidRDefault="00F6405C" w:rsidP="00EF5A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63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3578" w:type="dxa"/>
          </w:tcPr>
          <w:p w:rsidR="00F6405C" w:rsidRPr="003C3C8C" w:rsidRDefault="00F6405C" w:rsidP="0076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C8C">
              <w:rPr>
                <w:rFonts w:ascii="Times New Roman" w:hAnsi="Times New Roman"/>
                <w:sz w:val="28"/>
                <w:szCs w:val="28"/>
              </w:rPr>
              <w:t>Коррекционно-развивающие занятия с педагогом-психолог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3C8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191" w:type="dxa"/>
          </w:tcPr>
          <w:p w:rsidR="00F6405C" w:rsidRPr="003C3C8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05C" w:rsidRPr="003C3C8C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C8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6405C" w:rsidRPr="00EF5A95" w:rsidTr="00EF5A95">
        <w:tc>
          <w:tcPr>
            <w:tcW w:w="2802" w:type="dxa"/>
          </w:tcPr>
          <w:p w:rsidR="00F6405C" w:rsidRPr="00763263" w:rsidRDefault="00F6405C" w:rsidP="00EF5A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578" w:type="dxa"/>
          </w:tcPr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05C" w:rsidRPr="00EF5A95" w:rsidRDefault="00F6405C" w:rsidP="00EF5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405C" w:rsidRPr="00763263" w:rsidRDefault="00F6405C" w:rsidP="00EF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10 час.</w:t>
            </w:r>
          </w:p>
        </w:tc>
      </w:tr>
    </w:tbl>
    <w:p w:rsidR="00F6405C" w:rsidRDefault="00F6405C" w:rsidP="001B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6405C" w:rsidRDefault="00F6405C" w:rsidP="001B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543366" w:rsidRDefault="00F6405C" w:rsidP="001B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43366">
        <w:rPr>
          <w:rFonts w:ascii="Times New Roman" w:hAnsi="Times New Roman"/>
          <w:sz w:val="28"/>
          <w:szCs w:val="28"/>
        </w:rPr>
        <w:t>УТВЕРЖДАЮ</w:t>
      </w:r>
    </w:p>
    <w:p w:rsidR="00F6405C" w:rsidRDefault="00F6405C" w:rsidP="001B01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4336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МКОУ «Эльтонская СШ»</w:t>
      </w:r>
    </w:p>
    <w:p w:rsidR="00F6405C" w:rsidRDefault="00F6405C" w:rsidP="001B01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________________Л.В. Мещерякова</w:t>
      </w:r>
    </w:p>
    <w:p w:rsidR="00F6405C" w:rsidRPr="00543366" w:rsidRDefault="00F6405C" w:rsidP="001B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«______»_____________2019 г.</w:t>
      </w:r>
    </w:p>
    <w:p w:rsidR="00F6405C" w:rsidRPr="00543366" w:rsidRDefault="00F6405C" w:rsidP="001B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Default="00F6405C" w:rsidP="001B0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B0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3C3C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1B0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1B0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366">
        <w:rPr>
          <w:rFonts w:ascii="Times New Roman" w:hAnsi="Times New Roman"/>
          <w:b/>
          <w:sz w:val="28"/>
          <w:szCs w:val="28"/>
        </w:rPr>
        <w:t>Индивидуальный учебный план</w:t>
      </w:r>
      <w:r>
        <w:rPr>
          <w:rFonts w:ascii="Times New Roman" w:hAnsi="Times New Roman"/>
          <w:b/>
          <w:sz w:val="28"/>
          <w:szCs w:val="28"/>
        </w:rPr>
        <w:t xml:space="preserve"> на 2019-2020 уч. г.</w:t>
      </w:r>
    </w:p>
    <w:p w:rsidR="00F6405C" w:rsidRPr="00543366" w:rsidRDefault="00F6405C" w:rsidP="001B0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учащейся 1 а класса Колдоуповой Айгерем Нурбулатовны</w:t>
      </w:r>
    </w:p>
    <w:p w:rsidR="00F6405C" w:rsidRPr="00543366" w:rsidRDefault="00F6405C" w:rsidP="001B0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543366" w:rsidRDefault="00F6405C" w:rsidP="001B0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8"/>
        <w:gridCol w:w="3600"/>
      </w:tblGrid>
      <w:tr w:rsidR="00F6405C" w:rsidRPr="00543366" w:rsidTr="001B01EE">
        <w:tc>
          <w:tcPr>
            <w:tcW w:w="5148" w:type="dxa"/>
          </w:tcPr>
          <w:p w:rsidR="00F6405C" w:rsidRPr="00543366" w:rsidRDefault="00F6405C" w:rsidP="001B0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курсов, занятий</w:t>
            </w:r>
          </w:p>
        </w:tc>
        <w:tc>
          <w:tcPr>
            <w:tcW w:w="3600" w:type="dxa"/>
          </w:tcPr>
          <w:p w:rsidR="00F6405C" w:rsidRPr="00543366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6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6405C" w:rsidRPr="00543366" w:rsidTr="001B01EE">
        <w:tc>
          <w:tcPr>
            <w:tcW w:w="5148" w:type="dxa"/>
          </w:tcPr>
          <w:p w:rsidR="00F6405C" w:rsidRDefault="00F6405C" w:rsidP="00E22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051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 курсы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405C" w:rsidRPr="00543366" w:rsidRDefault="00F6405C" w:rsidP="00E22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600" w:type="dxa"/>
          </w:tcPr>
          <w:p w:rsidR="00F6405C" w:rsidRPr="00543366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Pr="00543366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05C" w:rsidRPr="00543366" w:rsidTr="001B01EE">
        <w:tc>
          <w:tcPr>
            <w:tcW w:w="5148" w:type="dxa"/>
          </w:tcPr>
          <w:p w:rsidR="00F6405C" w:rsidRPr="00543366" w:rsidRDefault="00F6405C" w:rsidP="00E22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Предметно-практические действия</w:t>
            </w:r>
          </w:p>
        </w:tc>
        <w:tc>
          <w:tcPr>
            <w:tcW w:w="3600" w:type="dxa"/>
          </w:tcPr>
          <w:p w:rsidR="00F6405C" w:rsidRPr="00543366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543366" w:rsidTr="001B01EE">
        <w:tc>
          <w:tcPr>
            <w:tcW w:w="5148" w:type="dxa"/>
          </w:tcPr>
          <w:p w:rsidR="00F6405C" w:rsidRPr="00543366" w:rsidRDefault="00F6405C" w:rsidP="00E22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Альтернативная коммуникация</w:t>
            </w:r>
          </w:p>
        </w:tc>
        <w:tc>
          <w:tcPr>
            <w:tcW w:w="3600" w:type="dxa"/>
          </w:tcPr>
          <w:p w:rsidR="00F6405C" w:rsidRPr="00543366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405C" w:rsidRPr="00543366" w:rsidTr="001B01EE">
        <w:trPr>
          <w:trHeight w:val="633"/>
        </w:trPr>
        <w:tc>
          <w:tcPr>
            <w:tcW w:w="5148" w:type="dxa"/>
          </w:tcPr>
          <w:p w:rsidR="00F6405C" w:rsidRPr="00763263" w:rsidRDefault="00F6405C" w:rsidP="00E22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63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Коррекционно-развивающие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600" w:type="dxa"/>
          </w:tcPr>
          <w:p w:rsidR="00F6405C" w:rsidRPr="00763263" w:rsidRDefault="00F6405C" w:rsidP="00937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6405C" w:rsidRPr="00763263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05C" w:rsidRPr="00EF5A95" w:rsidTr="001B01EE">
        <w:tc>
          <w:tcPr>
            <w:tcW w:w="5148" w:type="dxa"/>
          </w:tcPr>
          <w:p w:rsidR="00F6405C" w:rsidRPr="00763263" w:rsidRDefault="00F6405C" w:rsidP="00E22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6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600" w:type="dxa"/>
          </w:tcPr>
          <w:p w:rsidR="00F6405C" w:rsidRPr="00763263" w:rsidRDefault="00F6405C" w:rsidP="00E227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 </w:t>
            </w:r>
          </w:p>
        </w:tc>
      </w:tr>
    </w:tbl>
    <w:p w:rsidR="00F6405C" w:rsidRPr="00CD6CA3" w:rsidRDefault="00F6405C" w:rsidP="001B01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CD6CA3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Pr="00155C35" w:rsidRDefault="00F6405C" w:rsidP="00CD6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МКОУ «Эльтонская СШ»</w:t>
      </w:r>
    </w:p>
    <w:p w:rsidR="00F6405C" w:rsidRDefault="00F6405C" w:rsidP="0071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Л.В. Мещеряковой</w:t>
      </w:r>
    </w:p>
    <w:p w:rsidR="00F6405C" w:rsidRDefault="00F6405C" w:rsidP="0071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____________________________</w:t>
      </w: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6405C" w:rsidRDefault="00F6405C" w:rsidP="007C1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проживающего по адресу_________</w:t>
      </w: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0F5">
        <w:rPr>
          <w:rFonts w:ascii="Times New Roman" w:hAnsi="Times New Roman"/>
          <w:sz w:val="20"/>
          <w:szCs w:val="20"/>
        </w:rPr>
        <w:t>(указать адрес фактического проживания</w:t>
      </w:r>
      <w:r>
        <w:rPr>
          <w:rFonts w:ascii="Times New Roman" w:hAnsi="Times New Roman"/>
          <w:sz w:val="24"/>
          <w:szCs w:val="24"/>
        </w:rPr>
        <w:t>)</w:t>
      </w: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домашний___________________</w:t>
      </w:r>
    </w:p>
    <w:p w:rsidR="00F6405C" w:rsidRDefault="00F6405C" w:rsidP="00092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мобильный__________________</w:t>
      </w:r>
    </w:p>
    <w:p w:rsidR="00F6405C" w:rsidRDefault="00F6405C" w:rsidP="00092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6405C" w:rsidRDefault="00F6405C" w:rsidP="00092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организовать для моего ребёнка ___________________________________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6405C" w:rsidRDefault="00F6405C" w:rsidP="00B26A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F6405C" w:rsidRDefault="00F6405C" w:rsidP="00B26A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обучающегося______класса            индивидуальное обучение на дому согласно 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индивидуальному расписанию в период с «_____»_______________2019г. по 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«____»_________2020г.  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прошу проводить по адресу:____________________________________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медицинская справка, выданная ____________________________________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6405C" w:rsidRDefault="00F6405C" w:rsidP="00B26A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медицинского учреждения, дата выдачи)</w:t>
      </w:r>
    </w:p>
    <w:p w:rsidR="00F6405C" w:rsidRDefault="00F6405C" w:rsidP="00B26A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свидетельством о </w:t>
      </w: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аккредитации, Уставом МКОУ «Эльтонская СШ» ознакомлен(а)</w:t>
      </w: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B26A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Дата»____»_____________2019г.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Подпись___________________       _______________________________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(расшифровка подписи)</w:t>
      </w: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МКОУ «Эльтонская СШ»</w:t>
      </w: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Л.В. Мещеряковой</w:t>
      </w: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____________________________</w:t>
      </w: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проживающего по адресу_________</w:t>
      </w: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0F5">
        <w:rPr>
          <w:rFonts w:ascii="Times New Roman" w:hAnsi="Times New Roman"/>
          <w:sz w:val="20"/>
          <w:szCs w:val="20"/>
        </w:rPr>
        <w:t>(указать адрес фактического проживания</w:t>
      </w:r>
      <w:r>
        <w:rPr>
          <w:rFonts w:ascii="Times New Roman" w:hAnsi="Times New Roman"/>
          <w:sz w:val="24"/>
          <w:szCs w:val="24"/>
        </w:rPr>
        <w:t>)</w:t>
      </w: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домашний___________________</w:t>
      </w:r>
    </w:p>
    <w:p w:rsidR="00F6405C" w:rsidRDefault="00F6405C" w:rsidP="009A47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мобильный__________________</w:t>
      </w: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F6405C" w:rsidRDefault="00F6405C" w:rsidP="009A4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F6405C" w:rsidRPr="0052133C" w:rsidRDefault="00F6405C" w:rsidP="009A47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33C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52133C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академической задолженностью по __________________________________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6405C" w:rsidRDefault="00F6405C" w:rsidP="005D2F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133C">
        <w:rPr>
          <w:rFonts w:ascii="Times New Roman" w:hAnsi="Times New Roman"/>
          <w:sz w:val="20"/>
          <w:szCs w:val="20"/>
        </w:rPr>
        <w:t>(перечень учебных предметов)</w:t>
      </w:r>
    </w:p>
    <w:p w:rsidR="00F6405C" w:rsidRDefault="00F6405C" w:rsidP="005D2F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2F60">
        <w:rPr>
          <w:rFonts w:ascii="Times New Roman" w:hAnsi="Times New Roman"/>
          <w:sz w:val="24"/>
          <w:szCs w:val="24"/>
        </w:rPr>
        <w:t>моего ребёнка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F6405C" w:rsidRPr="005D2F60" w:rsidRDefault="00F6405C" w:rsidP="005D2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F6405C" w:rsidRDefault="00F6405C" w:rsidP="00521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учащегося_________________класса_________________</w:t>
      </w:r>
    </w:p>
    <w:p w:rsidR="00F6405C" w:rsidRPr="0052133C" w:rsidRDefault="00F6405C" w:rsidP="005213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2018-2019 учебного года  даю согласие на повторный курс обучения во 2 классе в 2019-2020 учебном году 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Дата»____»_____________2019г.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Подпись___________________       _______________________________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(расшифровка подписи)</w:t>
      </w:r>
    </w:p>
    <w:p w:rsidR="00F6405C" w:rsidRDefault="00F6405C" w:rsidP="009A4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Default="00F6405C" w:rsidP="00092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05C" w:rsidRPr="00242635" w:rsidRDefault="00F6405C" w:rsidP="008E6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635">
        <w:rPr>
          <w:rFonts w:ascii="Times New Roman" w:hAnsi="Times New Roman"/>
          <w:sz w:val="28"/>
          <w:szCs w:val="28"/>
        </w:rPr>
        <w:t>ПРИКАЗ</w:t>
      </w:r>
    </w:p>
    <w:p w:rsidR="00F6405C" w:rsidRPr="00242635" w:rsidRDefault="00F6405C" w:rsidP="008E6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05C" w:rsidRPr="00242635" w:rsidRDefault="00F6405C" w:rsidP="008E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повторном курсе обучения</w:t>
      </w:r>
    </w:p>
    <w:p w:rsidR="00F6405C" w:rsidRPr="00242635" w:rsidRDefault="00F6405C" w:rsidP="008E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5C" w:rsidRDefault="00F6405C" w:rsidP="008E67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635">
        <w:rPr>
          <w:rFonts w:ascii="Times New Roman" w:hAnsi="Times New Roman"/>
          <w:sz w:val="28"/>
          <w:szCs w:val="28"/>
        </w:rPr>
        <w:t>В соответст</w:t>
      </w:r>
      <w:r>
        <w:rPr>
          <w:rFonts w:ascii="Times New Roman" w:hAnsi="Times New Roman"/>
          <w:sz w:val="28"/>
          <w:szCs w:val="28"/>
        </w:rPr>
        <w:t xml:space="preserve">вии с Федеральным </w:t>
      </w:r>
      <w:r w:rsidRPr="0024263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РФ № 273-ФЗ  от 29.12.2012  </w:t>
      </w:r>
      <w:r w:rsidRPr="00242635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ст. 58 </w:t>
      </w:r>
      <w:r w:rsidRPr="00242635">
        <w:rPr>
          <w:rFonts w:ascii="Times New Roman" w:hAnsi="Times New Roman"/>
          <w:sz w:val="28"/>
          <w:szCs w:val="28"/>
        </w:rPr>
        <w:t xml:space="preserve">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Минобрнауки РФ от 30.08.2013 № 1015 (с изменениями от 28.05.2014 №598), Положением о формах, периодичности текущего контроля, успеваемости и промежуточной аттестации, на основании заявления родителей </w:t>
      </w:r>
      <w:r>
        <w:rPr>
          <w:rFonts w:ascii="Times New Roman" w:hAnsi="Times New Roman"/>
          <w:sz w:val="28"/>
          <w:szCs w:val="28"/>
        </w:rPr>
        <w:t xml:space="preserve">и результатов промежуточной аттестации </w:t>
      </w:r>
    </w:p>
    <w:p w:rsidR="00F6405C" w:rsidRPr="00242635" w:rsidRDefault="00F6405C" w:rsidP="00242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2635">
        <w:rPr>
          <w:rFonts w:ascii="Times New Roman" w:hAnsi="Times New Roman"/>
          <w:sz w:val="28"/>
          <w:szCs w:val="28"/>
        </w:rPr>
        <w:t>п р и к аз ы в а ю:</w:t>
      </w:r>
    </w:p>
    <w:p w:rsidR="00F6405C" w:rsidRDefault="00F6405C" w:rsidP="008E67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635">
        <w:rPr>
          <w:rFonts w:ascii="Times New Roman" w:hAnsi="Times New Roman"/>
          <w:sz w:val="28"/>
          <w:szCs w:val="28"/>
        </w:rPr>
        <w:t>1. Оставить Тюлюпкалиева Рустема, учащегося 3б класса</w:t>
      </w:r>
      <w:r>
        <w:rPr>
          <w:rFonts w:ascii="Times New Roman" w:hAnsi="Times New Roman"/>
          <w:sz w:val="28"/>
          <w:szCs w:val="28"/>
        </w:rPr>
        <w:t>,</w:t>
      </w:r>
      <w:r w:rsidRPr="00242635">
        <w:rPr>
          <w:rFonts w:ascii="Times New Roman" w:hAnsi="Times New Roman"/>
          <w:sz w:val="28"/>
          <w:szCs w:val="28"/>
        </w:rPr>
        <w:t xml:space="preserve"> на повторный </w:t>
      </w:r>
      <w:r>
        <w:rPr>
          <w:rFonts w:ascii="Times New Roman" w:hAnsi="Times New Roman"/>
          <w:sz w:val="28"/>
          <w:szCs w:val="28"/>
        </w:rPr>
        <w:t>курс</w:t>
      </w:r>
      <w:r w:rsidRPr="00242635">
        <w:rPr>
          <w:rFonts w:ascii="Times New Roman" w:hAnsi="Times New Roman"/>
          <w:sz w:val="28"/>
          <w:szCs w:val="28"/>
        </w:rPr>
        <w:t xml:space="preserve"> обучения во 2 классе как не ликвидировавшего академической задолженности по общеобразовательной программе начального общего об</w:t>
      </w:r>
      <w:r>
        <w:rPr>
          <w:rFonts w:ascii="Times New Roman" w:hAnsi="Times New Roman"/>
          <w:sz w:val="28"/>
          <w:szCs w:val="28"/>
        </w:rPr>
        <w:t>разования в установленные сроки.</w:t>
      </w:r>
    </w:p>
    <w:p w:rsidR="00F6405C" w:rsidRDefault="00F6405C" w:rsidP="008E67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приказа оставляю за собой.</w:t>
      </w:r>
    </w:p>
    <w:p w:rsidR="00F6405C" w:rsidRDefault="00F6405C" w:rsidP="008E67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405C" w:rsidRPr="00242635" w:rsidRDefault="00F6405C" w:rsidP="008E67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     Л.В. Мещерякова</w:t>
      </w:r>
    </w:p>
    <w:p w:rsidR="00F6405C" w:rsidRPr="00242635" w:rsidRDefault="00F6405C">
      <w:pPr>
        <w:rPr>
          <w:rFonts w:ascii="Times New Roman" w:hAnsi="Times New Roman"/>
          <w:b/>
          <w:sz w:val="28"/>
          <w:szCs w:val="28"/>
        </w:rPr>
      </w:pPr>
    </w:p>
    <w:sectPr w:rsidR="00F6405C" w:rsidRPr="00242635" w:rsidSect="006C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12B1"/>
    <w:multiLevelType w:val="hybridMultilevel"/>
    <w:tmpl w:val="9CE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AE09BC"/>
    <w:multiLevelType w:val="hybridMultilevel"/>
    <w:tmpl w:val="031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435"/>
    <w:rsid w:val="000241E4"/>
    <w:rsid w:val="0002491B"/>
    <w:rsid w:val="00033FCB"/>
    <w:rsid w:val="0004593D"/>
    <w:rsid w:val="0004626D"/>
    <w:rsid w:val="00051F0C"/>
    <w:rsid w:val="00061B48"/>
    <w:rsid w:val="0006797E"/>
    <w:rsid w:val="00087937"/>
    <w:rsid w:val="00091829"/>
    <w:rsid w:val="000920F5"/>
    <w:rsid w:val="00094A84"/>
    <w:rsid w:val="00096ECE"/>
    <w:rsid w:val="000A7991"/>
    <w:rsid w:val="000E748F"/>
    <w:rsid w:val="00155C35"/>
    <w:rsid w:val="001565C9"/>
    <w:rsid w:val="001B01EE"/>
    <w:rsid w:val="001B62E2"/>
    <w:rsid w:val="00210908"/>
    <w:rsid w:val="00242635"/>
    <w:rsid w:val="00276086"/>
    <w:rsid w:val="002A03C9"/>
    <w:rsid w:val="002A4D2C"/>
    <w:rsid w:val="002B4161"/>
    <w:rsid w:val="002D4DC2"/>
    <w:rsid w:val="002E6E10"/>
    <w:rsid w:val="003242B8"/>
    <w:rsid w:val="00337C97"/>
    <w:rsid w:val="003C0D2D"/>
    <w:rsid w:val="003C3C8C"/>
    <w:rsid w:val="00400ECE"/>
    <w:rsid w:val="00420EFA"/>
    <w:rsid w:val="00426193"/>
    <w:rsid w:val="004351A8"/>
    <w:rsid w:val="00494245"/>
    <w:rsid w:val="004A4198"/>
    <w:rsid w:val="004B19D4"/>
    <w:rsid w:val="004D0EBF"/>
    <w:rsid w:val="004E265C"/>
    <w:rsid w:val="0052133C"/>
    <w:rsid w:val="00536B91"/>
    <w:rsid w:val="005413BB"/>
    <w:rsid w:val="00543366"/>
    <w:rsid w:val="00545037"/>
    <w:rsid w:val="00552234"/>
    <w:rsid w:val="0056785E"/>
    <w:rsid w:val="005702B4"/>
    <w:rsid w:val="005709C9"/>
    <w:rsid w:val="005754FB"/>
    <w:rsid w:val="00596D8D"/>
    <w:rsid w:val="005D26C6"/>
    <w:rsid w:val="005D2F60"/>
    <w:rsid w:val="005E408D"/>
    <w:rsid w:val="005E578C"/>
    <w:rsid w:val="006440E4"/>
    <w:rsid w:val="006A404C"/>
    <w:rsid w:val="006C118E"/>
    <w:rsid w:val="006C5076"/>
    <w:rsid w:val="006C5CFF"/>
    <w:rsid w:val="006D53F7"/>
    <w:rsid w:val="006D7021"/>
    <w:rsid w:val="006F6B0A"/>
    <w:rsid w:val="007134AE"/>
    <w:rsid w:val="0072138A"/>
    <w:rsid w:val="00763263"/>
    <w:rsid w:val="0076590B"/>
    <w:rsid w:val="007672B6"/>
    <w:rsid w:val="007956F4"/>
    <w:rsid w:val="007A284B"/>
    <w:rsid w:val="007A639A"/>
    <w:rsid w:val="007C057D"/>
    <w:rsid w:val="007C142E"/>
    <w:rsid w:val="007C1A72"/>
    <w:rsid w:val="007C6798"/>
    <w:rsid w:val="00810432"/>
    <w:rsid w:val="0081548E"/>
    <w:rsid w:val="008364E9"/>
    <w:rsid w:val="00836F4F"/>
    <w:rsid w:val="0086114A"/>
    <w:rsid w:val="00862AB3"/>
    <w:rsid w:val="00877290"/>
    <w:rsid w:val="008A2C30"/>
    <w:rsid w:val="008B0AA1"/>
    <w:rsid w:val="008C1E0B"/>
    <w:rsid w:val="008E676A"/>
    <w:rsid w:val="008F221D"/>
    <w:rsid w:val="009147EF"/>
    <w:rsid w:val="00937051"/>
    <w:rsid w:val="009A1167"/>
    <w:rsid w:val="009A4732"/>
    <w:rsid w:val="00A314D6"/>
    <w:rsid w:val="00A34124"/>
    <w:rsid w:val="00A77483"/>
    <w:rsid w:val="00A90B87"/>
    <w:rsid w:val="00A92E89"/>
    <w:rsid w:val="00AF69E3"/>
    <w:rsid w:val="00B0120A"/>
    <w:rsid w:val="00B03064"/>
    <w:rsid w:val="00B26ACB"/>
    <w:rsid w:val="00B82E6D"/>
    <w:rsid w:val="00BB227F"/>
    <w:rsid w:val="00BC2EF4"/>
    <w:rsid w:val="00BC67C0"/>
    <w:rsid w:val="00BE0DA4"/>
    <w:rsid w:val="00BF7A2E"/>
    <w:rsid w:val="00C22F07"/>
    <w:rsid w:val="00C4050C"/>
    <w:rsid w:val="00C41B39"/>
    <w:rsid w:val="00C42435"/>
    <w:rsid w:val="00C570B9"/>
    <w:rsid w:val="00C61692"/>
    <w:rsid w:val="00C84B0E"/>
    <w:rsid w:val="00CA4D10"/>
    <w:rsid w:val="00CA68D6"/>
    <w:rsid w:val="00CB0E7C"/>
    <w:rsid w:val="00CD325E"/>
    <w:rsid w:val="00CD6331"/>
    <w:rsid w:val="00CD6CA3"/>
    <w:rsid w:val="00D2560C"/>
    <w:rsid w:val="00D30BFB"/>
    <w:rsid w:val="00D418A2"/>
    <w:rsid w:val="00D54D25"/>
    <w:rsid w:val="00D8788A"/>
    <w:rsid w:val="00D95D54"/>
    <w:rsid w:val="00DC100D"/>
    <w:rsid w:val="00DF29FA"/>
    <w:rsid w:val="00E16236"/>
    <w:rsid w:val="00E227CC"/>
    <w:rsid w:val="00E360DA"/>
    <w:rsid w:val="00E3773F"/>
    <w:rsid w:val="00E6185C"/>
    <w:rsid w:val="00E749EA"/>
    <w:rsid w:val="00E87551"/>
    <w:rsid w:val="00EE690B"/>
    <w:rsid w:val="00EF3C0B"/>
    <w:rsid w:val="00EF5A95"/>
    <w:rsid w:val="00F1476A"/>
    <w:rsid w:val="00F2203C"/>
    <w:rsid w:val="00F446E6"/>
    <w:rsid w:val="00F6405C"/>
    <w:rsid w:val="00F8339E"/>
    <w:rsid w:val="00FA6DFD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22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6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692</TotalTime>
  <Pages>12</Pages>
  <Words>1564</Words>
  <Characters>8917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UserXP</cp:lastModifiedBy>
  <cp:revision>66</cp:revision>
  <cp:lastPrinted>2019-09-23T11:34:00Z</cp:lastPrinted>
  <dcterms:created xsi:type="dcterms:W3CDTF">2018-01-30T08:00:00Z</dcterms:created>
  <dcterms:modified xsi:type="dcterms:W3CDTF">2019-10-11T13:55:00Z</dcterms:modified>
</cp:coreProperties>
</file>